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8" w:type="dxa"/>
        <w:jc w:val="center"/>
        <w:tblInd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34"/>
        <w:gridCol w:w="8854"/>
      </w:tblGrid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bookmarkStart w:id="0" w:name="_GoBack" w:colFirst="1" w:colLast="1"/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854" w:type="dxa"/>
          </w:tcPr>
          <w:p w:rsidR="00117A7C" w:rsidRPr="002C66DA" w:rsidRDefault="00117A7C" w:rsidP="002C66D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Хореографический ансамбль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«Живица»</w:t>
            </w:r>
            <w:r>
              <w:rPr>
                <w:rFonts w:ascii="Times New Roman" w:hAnsi="Times New Roman"/>
                <w:sz w:val="26"/>
                <w:szCs w:val="26"/>
              </w:rPr>
              <w:t>, ГБПОУ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Пензенский колледж искусств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Саунин Вячеслав Викторович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54" w:type="dxa"/>
          </w:tcPr>
          <w:p w:rsidR="00117A7C" w:rsidRPr="002C66DA" w:rsidRDefault="00117A7C" w:rsidP="004C76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Образцовая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танцевальная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студия «Санденс»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МБУК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«Межпоселенческий центральный районный дом культуры»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Иссинского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Пензенской области»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Денисова Елена Вячеславовна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854" w:type="dxa"/>
          </w:tcPr>
          <w:p w:rsidR="00117A7C" w:rsidRPr="002C66DA" w:rsidRDefault="00117A7C" w:rsidP="004C76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Народный коллектив студия хореографического ансамбля «Вензеля» «Оберег»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(старшая группа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МБУ «Центр хореографического искусства г. Пензы»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Алексеева Екатерина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854" w:type="dxa"/>
          </w:tcPr>
          <w:p w:rsidR="00117A7C" w:rsidRPr="002C66DA" w:rsidRDefault="00117A7C" w:rsidP="00E769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Фольклорный ансамбль «Крупинка»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старшая группа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МАУ ДО ДШИ «Лира» г. Пензы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Казакова Наиля Тагировна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854" w:type="dxa"/>
          </w:tcPr>
          <w:p w:rsidR="00117A7C" w:rsidRPr="002C66DA" w:rsidRDefault="00117A7C" w:rsidP="004C76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Эстрадно-джазовый оркестр «ANANAS BAND» МАУ ДО ДМШ</w:t>
            </w:r>
          </w:p>
          <w:p w:rsidR="00117A7C" w:rsidRPr="002C66DA" w:rsidRDefault="00117A7C" w:rsidP="004C76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г. Пензы им</w:t>
            </w:r>
            <w:r>
              <w:rPr>
                <w:rFonts w:ascii="Times New Roman" w:hAnsi="Times New Roman"/>
                <w:sz w:val="26"/>
                <w:szCs w:val="26"/>
              </w:rPr>
              <w:t>ени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В.П. Чеха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Гришина Таисия Борисовна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8854" w:type="dxa"/>
          </w:tcPr>
          <w:p w:rsidR="00117A7C" w:rsidRPr="002C66DA" w:rsidRDefault="00117A7C" w:rsidP="004C76AB">
            <w:pPr>
              <w:tabs>
                <w:tab w:val="left" w:pos="29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Народный (образцовый) хореографический коллектив «Изюминка»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МБОУДО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детская школа искусств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Бековского района Пензенской области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Аравина Наталья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))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854" w:type="dxa"/>
          </w:tcPr>
          <w:p w:rsidR="00117A7C" w:rsidRPr="002C66DA" w:rsidRDefault="00117A7C" w:rsidP="004C76A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Ансамбль блокфлейтистов МБУДО ДШИ Спасского района Пензенской области имени Льва Вячеславовича Виноградова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</w:p>
          <w:p w:rsidR="00117A7C" w:rsidRPr="002C66DA" w:rsidRDefault="00117A7C" w:rsidP="00E769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Пастухова Майя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854" w:type="dxa"/>
          </w:tcPr>
          <w:p w:rsidR="00117A7C" w:rsidRPr="002C66DA" w:rsidRDefault="00117A7C" w:rsidP="00E7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Образцовый фольклорный ансамбль «Веретенце» (младшая группа)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МБОУ ДО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ДШИ Пензенского района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Грибанова Марина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6A1D38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854" w:type="dxa"/>
          </w:tcPr>
          <w:p w:rsidR="00117A7C" w:rsidRPr="006A1D38" w:rsidRDefault="00117A7C" w:rsidP="00E769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Хореографический ансамбль «Радуга» МБОУ «ДШИ Пензенского района» (руководитель Байкина Светлана Евгеньевна)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6A1D38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8854" w:type="dxa"/>
          </w:tcPr>
          <w:p w:rsidR="00117A7C" w:rsidRPr="006A1D38" w:rsidRDefault="00117A7C" w:rsidP="00E769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Народный хореографический ансамбль «Каблучок» МУК «Центр народного художественного творчества Пензенского района» (руководитель Докин Павел Михайлович)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Образцовый хореографический ансамбль «Игрица» МБОУДО ДШИ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г. Пензы им. Ю.Е. Яничкина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(руководители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Докин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Оксана Александровна и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Павел Михайлович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8854" w:type="dxa"/>
          </w:tcPr>
          <w:p w:rsidR="00117A7C" w:rsidRPr="002C66DA" w:rsidRDefault="00117A7C" w:rsidP="00E769C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Народный хор ГБПОУ «Пензенский музыкальный колледж им. А.А. Архангельского»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Кондратьева Татьяна Геннадьевна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8854" w:type="dxa"/>
          </w:tcPr>
          <w:p w:rsidR="00117A7C" w:rsidRPr="002C66DA" w:rsidRDefault="00117A7C" w:rsidP="002629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Танцевальный коллектив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«Стиль»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МБОУ ДО «ДШИ Земетчинского района»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Куприна Наталья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8854" w:type="dxa"/>
          </w:tcPr>
          <w:p w:rsidR="00117A7C" w:rsidRPr="00A7107F" w:rsidRDefault="00117A7C" w:rsidP="00262971">
            <w:pPr>
              <w:pStyle w:val="3"/>
              <w:shd w:val="clear" w:color="auto" w:fill="auto"/>
              <w:spacing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A7107F">
              <w:rPr>
                <w:rStyle w:val="2"/>
                <w:rFonts w:ascii="Times New Roman" w:hAnsi="Times New Roman"/>
                <w:color w:val="auto"/>
                <w:sz w:val="26"/>
                <w:szCs w:val="26"/>
                <w:lang w:eastAsia="en-US"/>
              </w:rPr>
              <w:t xml:space="preserve">Коллектив «Х-версия» МБУ ДО «ДШИ Тамалинского района» (руководитель </w:t>
            </w:r>
            <w:r w:rsidRPr="00A7107F">
              <w:rPr>
                <w:rFonts w:ascii="Times New Roman" w:hAnsi="Times New Roman"/>
                <w:sz w:val="26"/>
                <w:szCs w:val="26"/>
                <w:lang w:eastAsia="en-US"/>
              </w:rPr>
              <w:t>Бешнова Оксана Юрьевна)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8854" w:type="dxa"/>
          </w:tcPr>
          <w:p w:rsidR="00117A7C" w:rsidRPr="00262971" w:rsidRDefault="00117A7C" w:rsidP="00262971">
            <w:pPr>
              <w:spacing w:after="0" w:line="240" w:lineRule="auto"/>
              <w:rPr>
                <w:rStyle w:val="2"/>
                <w:rFonts w:ascii="Times New Roman" w:hAnsi="Times New Roman"/>
                <w:color w:val="auto"/>
                <w:sz w:val="26"/>
                <w:szCs w:val="26"/>
                <w:lang w:eastAsia="ru-RU"/>
              </w:rPr>
            </w:pPr>
            <w:r w:rsidRPr="002C66DA">
              <w:rPr>
                <w:rStyle w:val="2"/>
                <w:rFonts w:ascii="Times New Roman" w:hAnsi="Times New Roman"/>
                <w:sz w:val="26"/>
                <w:szCs w:val="26"/>
                <w:lang w:eastAsia="ru-RU"/>
              </w:rPr>
              <w:t xml:space="preserve">Фольклорный коллектив «Ладушки» МБУ ДО 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ru-RU"/>
              </w:rPr>
              <w:t>«</w:t>
            </w:r>
            <w:r w:rsidRPr="002C66DA">
              <w:rPr>
                <w:rStyle w:val="2"/>
                <w:rFonts w:ascii="Times New Roman" w:hAnsi="Times New Roman"/>
                <w:sz w:val="26"/>
                <w:szCs w:val="26"/>
                <w:lang w:eastAsia="ru-RU"/>
              </w:rPr>
              <w:t>ДШИ Тамалинского района</w:t>
            </w:r>
            <w:r>
              <w:rPr>
                <w:rStyle w:val="2"/>
                <w:rFonts w:ascii="Times New Roman" w:hAnsi="Times New Roman"/>
                <w:sz w:val="26"/>
                <w:szCs w:val="26"/>
                <w:lang w:eastAsia="ru-RU"/>
              </w:rPr>
              <w:t xml:space="preserve">»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Попкова Татьяна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8854" w:type="dxa"/>
          </w:tcPr>
          <w:p w:rsidR="00117A7C" w:rsidRPr="002C66DA" w:rsidRDefault="00117A7C" w:rsidP="00262971">
            <w:pPr>
              <w:spacing w:after="0" w:line="240" w:lineRule="auto"/>
              <w:rPr>
                <w:rStyle w:val="2"/>
                <w:rFonts w:ascii="Times New Roman" w:hAnsi="Times New Roman"/>
                <w:sz w:val="26"/>
                <w:szCs w:val="26"/>
                <w:lang w:eastAsia="ru-RU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Ансамбль бального танца «Импульс»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МБУК «МЦРДК» Никольского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Захарова Людмила Павловна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8854" w:type="dxa"/>
          </w:tcPr>
          <w:p w:rsidR="00117A7C" w:rsidRPr="002C66DA" w:rsidRDefault="00117A7C" w:rsidP="002629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Образцовый ансамбль современного и эстрадного танца «Альянс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МБОУ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Кузнецкого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Кондратьева Наталья Анатольевна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8854" w:type="dxa"/>
          </w:tcPr>
          <w:p w:rsidR="00117A7C" w:rsidRPr="00FC24F7" w:rsidRDefault="00117A7C" w:rsidP="00262971">
            <w:pPr>
              <w:spacing w:after="0" w:line="240" w:lineRule="auto"/>
              <w:ind w:right="-108"/>
              <w:rPr>
                <w:rFonts w:ascii="Times New Roman" w:hAnsi="Times New Roman"/>
                <w:sz w:val="26"/>
                <w:szCs w:val="26"/>
              </w:rPr>
            </w:pPr>
            <w:r w:rsidRPr="00FC24F7">
              <w:rPr>
                <w:rFonts w:ascii="Times New Roman" w:hAnsi="Times New Roman"/>
                <w:sz w:val="26"/>
                <w:szCs w:val="26"/>
              </w:rPr>
              <w:t>Хореографический коллектив «Шаг вперёд»</w:t>
            </w:r>
            <w:r w:rsidRPr="00FC24F7">
              <w:rPr>
                <w:rFonts w:ascii="Times New Roman" w:hAnsi="Times New Roman"/>
                <w:bCs/>
                <w:sz w:val="26"/>
                <w:szCs w:val="26"/>
              </w:rPr>
              <w:t xml:space="preserve"> МБОУ ДОД  «ЦДТ Мокшанского района» (руководитель </w:t>
            </w:r>
            <w:r w:rsidRPr="00FC24F7">
              <w:rPr>
                <w:rFonts w:ascii="Times New Roman" w:hAnsi="Times New Roman"/>
                <w:sz w:val="26"/>
                <w:szCs w:val="26"/>
              </w:rPr>
              <w:t>Акаева Екатерина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26297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8854" w:type="dxa"/>
          </w:tcPr>
          <w:p w:rsidR="00117A7C" w:rsidRPr="00262971" w:rsidRDefault="00117A7C" w:rsidP="00262971">
            <w:pPr>
              <w:spacing w:after="0" w:line="240" w:lineRule="auto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Образцовый ансамбль русской песни «Журавушка» МБУК «Центр культуры и искусств города Нижний Ломов»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Акатьева Лариса Николаевна)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854" w:type="dxa"/>
          </w:tcPr>
          <w:p w:rsidR="00117A7C" w:rsidRPr="002C66DA" w:rsidRDefault="00117A7C" w:rsidP="0044591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Образцовый хореографический ансамбль «Горлица»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МБУК «Центр культуры и искусств города Нижний Ломов»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Семёнова Светлана Юрьевна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Народный коллектив эстрадного танца «ТИСП» структурного подразделения МБУК «Центр культуры и искусств города </w:t>
            </w:r>
            <w:r>
              <w:rPr>
                <w:rFonts w:ascii="Times New Roman" w:hAnsi="Times New Roman"/>
                <w:sz w:val="26"/>
                <w:szCs w:val="26"/>
              </w:rPr>
              <w:t>Нижний Ломов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» Дом культуры юго-западного микрорайона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Ежова Оксана Ивановна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Народный (образцовый) коллектив детская студия эстрадного вокала «Премьера»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 МУК «ДК «Современник»,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г.Заречный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Хишева Олеся Анатольевна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0D612D" w:rsidRDefault="00117A7C" w:rsidP="000D612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pStyle w:val="NoSpacing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Народная студия современного танца «</w:t>
            </w:r>
            <w:r w:rsidRPr="002C66DA">
              <w:rPr>
                <w:rFonts w:ascii="Times New Roman" w:hAnsi="Times New Roman"/>
                <w:sz w:val="26"/>
                <w:szCs w:val="26"/>
                <w:lang w:val="en-US"/>
              </w:rPr>
              <w:t>DanceZone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» г. Заречный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Панкрушкина Татьяна Анатольевна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pStyle w:val="NoSpacing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Отделение циркового искусства </w:t>
            </w:r>
            <w:r>
              <w:rPr>
                <w:rFonts w:ascii="Times New Roman" w:hAnsi="Times New Roman"/>
                <w:sz w:val="26"/>
                <w:szCs w:val="26"/>
              </w:rPr>
              <w:t>МАУДО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г.Заречный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(руководители: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Лялина Г.Б.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Тюрина С.М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.;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Борисова Е.М.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;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Малашина Е.М.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Образцовый коллектив театр-мюзикл «Рождение» МБУ «Центр культуры и досуга» г.Пенза</w:t>
            </w:r>
            <w:r w:rsidRPr="002C66D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(художественный </w:t>
            </w:r>
            <w:r w:rsidRPr="002C66DA">
              <w:rPr>
                <w:rFonts w:ascii="Times New Roman" w:hAnsi="Times New Roman"/>
                <w:color w:val="000000"/>
                <w:sz w:val="26"/>
                <w:szCs w:val="26"/>
              </w:rPr>
              <w:t>рук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оводитель </w:t>
            </w:r>
            <w:r w:rsidRPr="002C66DA">
              <w:rPr>
                <w:rFonts w:ascii="Times New Roman" w:hAnsi="Times New Roman"/>
                <w:color w:val="000000"/>
                <w:sz w:val="26"/>
                <w:szCs w:val="26"/>
              </w:rPr>
              <w:t>Дерянова Елена Алекса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ндровна)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D3BA2"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Образцовая студия детского эстрадного танца "РАЖ"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ГБУК "Пензенский областной Дом народного творчества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(руководители: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Ломака Татьяна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Плетминцева Екатерина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Образцовая студия свободного танца "Аксиома"  ГБУК "Пензенский областной Дом народного творчества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Юсупова Ольга Сергеевна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Образцовый театр моды и танца "Elite Style" ГБУК "Пензенский областной Дом народного творчества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Комлева Анна Валерьевна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8854" w:type="dxa"/>
          </w:tcPr>
          <w:p w:rsidR="00117A7C" w:rsidRPr="002C66DA" w:rsidRDefault="00117A7C" w:rsidP="004A771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Театр эстрады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Провинция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(руководители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Куприянова Татьяна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Романихин Олег Николаевич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8854" w:type="dxa"/>
          </w:tcPr>
          <w:p w:rsidR="00117A7C" w:rsidRPr="002C66DA" w:rsidRDefault="00117A7C" w:rsidP="000C37F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Народный хореографический ансамбль «Раздолье»  МБОУ ДО  «ДЩИ «Вдохновение»  (руководитель заслуженный работник культуры России Александр Владимирович Климов) 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8854" w:type="dxa"/>
          </w:tcPr>
          <w:p w:rsidR="00117A7C" w:rsidRPr="002C66DA" w:rsidRDefault="00117A7C" w:rsidP="00FC24F7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Шпекова Алёна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ГБПОУ «Пензенский колледж искусств»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Путютина Мария Юрьевна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8854" w:type="dxa"/>
          </w:tcPr>
          <w:p w:rsidR="00117A7C" w:rsidRDefault="00117A7C" w:rsidP="006B2E3C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Старожилов Леонид МАУ ДО ДМШ № </w:t>
            </w:r>
            <w:smartTag w:uri="urn:schemas-microsoft-com:office:smarttags" w:element="metricconverter">
              <w:smartTagPr>
                <w:attr w:name="ProductID" w:val="5 г"/>
              </w:smartTagPr>
              <w:r w:rsidRPr="002C66DA">
                <w:rPr>
                  <w:rFonts w:ascii="Times New Roman" w:hAnsi="Times New Roman"/>
                  <w:sz w:val="26"/>
                  <w:szCs w:val="26"/>
                </w:rPr>
                <w:t>5 г</w:t>
              </w:r>
            </w:smartTag>
            <w:r w:rsidRPr="002C66DA">
              <w:rPr>
                <w:rFonts w:ascii="Times New Roman" w:hAnsi="Times New Roman"/>
                <w:sz w:val="26"/>
                <w:szCs w:val="26"/>
              </w:rPr>
              <w:t xml:space="preserve">. Пензы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</w:p>
          <w:p w:rsidR="00117A7C" w:rsidRPr="002C66DA" w:rsidRDefault="00117A7C" w:rsidP="006B2E3C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Нестерова Надежда Алексеевна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</w:t>
            </w:r>
          </w:p>
        </w:tc>
        <w:tc>
          <w:tcPr>
            <w:tcW w:w="8854" w:type="dxa"/>
          </w:tcPr>
          <w:p w:rsidR="00117A7C" w:rsidRPr="002C66DA" w:rsidRDefault="00117A7C" w:rsidP="006B2E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Тимур Дунин МАУ ДО ДМШ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г. Пензы им. В.П. Чеха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(руководитель </w:t>
            </w:r>
          </w:p>
          <w:p w:rsidR="00117A7C" w:rsidRPr="002C66DA" w:rsidRDefault="00117A7C" w:rsidP="006B2E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Салмова Ирина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8854" w:type="dxa"/>
          </w:tcPr>
          <w:p w:rsidR="00117A7C" w:rsidRPr="002C66DA" w:rsidRDefault="00117A7C" w:rsidP="00FC24F7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Фортепианный дуэт: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Кормишина Анастасия, Листарова Софья МБ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УДО ДШИ 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2C66DA">
                <w:rPr>
                  <w:rFonts w:ascii="Times New Roman" w:hAnsi="Times New Roman"/>
                  <w:sz w:val="26"/>
                  <w:szCs w:val="26"/>
                </w:rPr>
                <w:t>12 г</w:t>
              </w:r>
            </w:smartTag>
            <w:r w:rsidRPr="002C66DA">
              <w:rPr>
                <w:rFonts w:ascii="Times New Roman" w:hAnsi="Times New Roman"/>
                <w:sz w:val="26"/>
                <w:szCs w:val="26"/>
              </w:rPr>
              <w:t>. Пензы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(преподаватель  С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ычина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Ирина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Алексеева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Марина МБОУ ДО  </w:t>
            </w:r>
            <w:r>
              <w:rPr>
                <w:rFonts w:ascii="Times New Roman" w:hAnsi="Times New Roman"/>
                <w:sz w:val="26"/>
                <w:szCs w:val="26"/>
              </w:rPr>
              <w:t>«Д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етская школа искусств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Белинского района»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Лапаева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Елена Алексеевна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D90D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Фортепианный дуэт: Елагина Кристина,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Серова Надежда МБУ ДО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детская школа искусств 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№ </w:t>
            </w:r>
            <w:smartTag w:uri="urn:schemas-microsoft-com:office:smarttags" w:element="metricconverter">
              <w:smartTagPr>
                <w:attr w:name="ProductID" w:val="12 г"/>
              </w:smartTagPr>
              <w:r w:rsidRPr="002C66DA">
                <w:rPr>
                  <w:rFonts w:ascii="Times New Roman" w:hAnsi="Times New Roman"/>
                  <w:sz w:val="26"/>
                  <w:szCs w:val="26"/>
                </w:rPr>
                <w:t>12 г</w:t>
              </w:r>
            </w:smartTag>
            <w:r w:rsidRPr="002C66DA">
              <w:rPr>
                <w:rFonts w:ascii="Times New Roman" w:hAnsi="Times New Roman"/>
                <w:sz w:val="26"/>
                <w:szCs w:val="26"/>
              </w:rPr>
              <w:t>. Пензы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Страченкова Инна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Липина Наталья МБУДО ДШИ Спасского района Пензенской области имени Льва Вячеславовича Виноградова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Никишаева Марина Алексеевна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Архишина Дарья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МБУДО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Спасского района Пензенской области имени Льва Вячеславовича Виноградова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Голышева Ольга Григорьевна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Алиджанова Нигяр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МБОУДО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ела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Лопатино</w:t>
            </w:r>
            <w:r>
              <w:rPr>
                <w:rFonts w:ascii="Times New Roman" w:hAnsi="Times New Roman"/>
                <w:sz w:val="26"/>
                <w:szCs w:val="26"/>
              </w:rPr>
              <w:t>» (преподаватель  Суркова Елена Петровна)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Измайлова Аиша </w:t>
            </w:r>
            <w:r>
              <w:rPr>
                <w:rFonts w:ascii="Times New Roman" w:hAnsi="Times New Roman"/>
                <w:sz w:val="26"/>
                <w:szCs w:val="26"/>
              </w:rPr>
              <w:t>МБОУ ДО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Пензенского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Грибанова Марина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trHeight w:val="681"/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Забегаева Вера </w:t>
            </w:r>
            <w:r>
              <w:rPr>
                <w:rFonts w:ascii="Times New Roman" w:hAnsi="Times New Roman"/>
                <w:sz w:val="26"/>
                <w:szCs w:val="26"/>
              </w:rPr>
              <w:t>МБОУ ДО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Пензенского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Титова Наталья Сергеевна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Вокальный дуэт: Карачарова Анастасия, Рыжова Юлия ГБПОУ «Пензенский музыкальный колледж им. А.А. Архангельского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Кондратьева Татьяна Геннадьевна)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8854" w:type="dxa"/>
          </w:tcPr>
          <w:p w:rsidR="00117A7C" w:rsidRPr="002C66DA" w:rsidRDefault="00117A7C" w:rsidP="00D90D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Мышляева Стелла ГБПОУ «Пензенский музыкальный колледж им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ени     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А.А. Архангельского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Николаева Наталья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8854" w:type="dxa"/>
          </w:tcPr>
          <w:p w:rsidR="00117A7C" w:rsidRPr="002C66DA" w:rsidRDefault="00117A7C" w:rsidP="009E70C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Богдашкина Злата ГБПОУ «П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ензенский музыкальный колледж имени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А.А. Архангельского»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Лялина Ольга Алексеевна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45</w:t>
            </w:r>
          </w:p>
        </w:tc>
        <w:tc>
          <w:tcPr>
            <w:tcW w:w="8854" w:type="dxa"/>
          </w:tcPr>
          <w:p w:rsidR="00117A7C" w:rsidRPr="002C66DA" w:rsidRDefault="00117A7C" w:rsidP="009E70C9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Камышова Марина МБ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У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Земетчинского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Мартынова Лилиана Юрьевна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8854" w:type="dxa"/>
          </w:tcPr>
          <w:p w:rsidR="00117A7C" w:rsidRPr="002C66DA" w:rsidRDefault="00117A7C" w:rsidP="009E70C9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Гречищева Вероника МБ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ДО «Детская школа искусств Каменского района»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Ячменева Елена Петровна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8854" w:type="dxa"/>
          </w:tcPr>
          <w:p w:rsidR="00117A7C" w:rsidRPr="002C66DA" w:rsidRDefault="00117A7C" w:rsidP="009E70C9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Юдина Полина МБО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Никольская РДШИ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Богомолова Светлана Анатольевна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8854" w:type="dxa"/>
          </w:tcPr>
          <w:p w:rsidR="00117A7C" w:rsidRPr="002C66DA" w:rsidRDefault="00117A7C" w:rsidP="009E70C9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Тюленев Кирилл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МБОУ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Никольская РДШИ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Жесткова Татьяна Юрьевна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8854" w:type="dxa"/>
          </w:tcPr>
          <w:p w:rsidR="00117A7C" w:rsidRPr="002C66DA" w:rsidRDefault="00117A7C" w:rsidP="00FC24F7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Брёхова Карина </w:t>
            </w:r>
            <w:r>
              <w:rPr>
                <w:rFonts w:ascii="Times New Roman" w:hAnsi="Times New Roman"/>
                <w:sz w:val="26"/>
                <w:szCs w:val="26"/>
              </w:rPr>
              <w:t>МБОУ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Никольская РДШИ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Спирина Елена Анатольевна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8854" w:type="dxa"/>
          </w:tcPr>
          <w:p w:rsidR="00117A7C" w:rsidRPr="002C66DA" w:rsidRDefault="00117A7C" w:rsidP="009E70C9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Лысякова Вероника МБО</w:t>
            </w:r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Никольская РДШИ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Горячева Татьяна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8854" w:type="dxa"/>
          </w:tcPr>
          <w:p w:rsidR="00117A7C" w:rsidRPr="002C66DA" w:rsidRDefault="00117A7C" w:rsidP="00FC24F7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Голова Вероника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Кучер Святослав</w:t>
            </w:r>
            <w:r>
              <w:rPr>
                <w:rFonts w:ascii="Times New Roman" w:hAnsi="Times New Roman"/>
                <w:sz w:val="26"/>
                <w:szCs w:val="26"/>
              </w:rPr>
              <w:t>, с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олисты ансамбля бального танца «Импульс» МБУК «МЦРДК» Никольского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(преподаватель З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ахарова Людмила Павловна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Федорова Полина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МБОУ ДО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Кузнецкого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</w:p>
          <w:p w:rsidR="00117A7C" w:rsidRDefault="00117A7C" w:rsidP="00FC24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Елизарова Елена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FC24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FC24F7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8854" w:type="dxa"/>
          </w:tcPr>
          <w:p w:rsidR="00117A7C" w:rsidRPr="00FC24F7" w:rsidRDefault="00117A7C" w:rsidP="00FC24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C24F7">
              <w:rPr>
                <w:rFonts w:ascii="Times New Roman" w:hAnsi="Times New Roman"/>
                <w:sz w:val="26"/>
                <w:szCs w:val="26"/>
              </w:rPr>
              <w:t>Левина Алина ГБПОУ «Пензенский музыкальный колледж имени                А.А. Архангельского» (преподаватель Антошина Вера Александровна)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8854" w:type="dxa"/>
          </w:tcPr>
          <w:p w:rsidR="00117A7C" w:rsidRPr="0069523C" w:rsidRDefault="00117A7C" w:rsidP="00695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9523C">
              <w:rPr>
                <w:rFonts w:ascii="Times New Roman" w:hAnsi="Times New Roman"/>
                <w:sz w:val="26"/>
                <w:szCs w:val="26"/>
              </w:rPr>
              <w:t>Шибанов Захар, МБОУ  ДО «ДШИ  Нижнеловского района»  (преподаватель Костюченкова Елена Валерьевна)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8854" w:type="dxa"/>
          </w:tcPr>
          <w:p w:rsidR="00117A7C" w:rsidRPr="0069523C" w:rsidRDefault="00117A7C" w:rsidP="00FC24F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9523C">
              <w:rPr>
                <w:rFonts w:ascii="Times New Roman" w:hAnsi="Times New Roman"/>
                <w:sz w:val="26"/>
                <w:szCs w:val="26"/>
              </w:rPr>
              <w:t>Фролова Дарья МБОУ ДО «ДШИ Иссинского района» (преподаватель Буйлова Ольга Евгеньевна)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56</w:t>
            </w:r>
          </w:p>
        </w:tc>
        <w:tc>
          <w:tcPr>
            <w:tcW w:w="8854" w:type="dxa"/>
          </w:tcPr>
          <w:p w:rsidR="00117A7C" w:rsidRPr="002C66DA" w:rsidRDefault="00117A7C" w:rsidP="00FC24F7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Ахметов Айрат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МБОУ ДО «ДШИ Сосновоборского района»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Резакова Наиля Джафаровна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8854" w:type="dxa"/>
          </w:tcPr>
          <w:p w:rsidR="00117A7C" w:rsidRPr="002C66DA" w:rsidRDefault="00117A7C" w:rsidP="00F7428E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Гюлов Тимур  МБОУ ДО ДМШ № </w:t>
            </w:r>
            <w:smartTag w:uri="urn:schemas-microsoft-com:office:smarttags" w:element="metricconverter">
              <w:smartTagPr>
                <w:attr w:name="ProductID" w:val="1 г"/>
              </w:smartTagPr>
              <w:r w:rsidRPr="002C66DA">
                <w:rPr>
                  <w:rFonts w:ascii="Times New Roman" w:hAnsi="Times New Roman"/>
                  <w:sz w:val="26"/>
                  <w:szCs w:val="26"/>
                </w:rPr>
                <w:t>1 г</w:t>
              </w:r>
            </w:smartTag>
            <w:r w:rsidRPr="002C66DA">
              <w:rPr>
                <w:rFonts w:ascii="Times New Roman" w:hAnsi="Times New Roman"/>
                <w:sz w:val="26"/>
                <w:szCs w:val="26"/>
              </w:rPr>
              <w:t xml:space="preserve">.Пензы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Николаева Наталья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8854" w:type="dxa"/>
          </w:tcPr>
          <w:p w:rsidR="00117A7C" w:rsidRPr="002C66DA" w:rsidRDefault="00117A7C" w:rsidP="00F7428E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Кол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мыкова Екатерина Станиславовна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МАУ ДО ДМШ им. Н.А.Котляра г.Пензы Пешехонова Елена Николаевна</w:t>
            </w:r>
          </w:p>
        </w:tc>
      </w:tr>
      <w:tr w:rsidR="00117A7C" w:rsidRPr="002C66DA" w:rsidTr="00BD20C8">
        <w:trPr>
          <w:trHeight w:val="703"/>
          <w:jc w:val="center"/>
        </w:trPr>
        <w:tc>
          <w:tcPr>
            <w:tcW w:w="634" w:type="dxa"/>
          </w:tcPr>
          <w:p w:rsidR="00117A7C" w:rsidRPr="00BD20C8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BD20C8"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8854" w:type="dxa"/>
          </w:tcPr>
          <w:p w:rsidR="00117A7C" w:rsidRPr="00BD20C8" w:rsidRDefault="00117A7C" w:rsidP="00F7428E">
            <w:pPr>
              <w:rPr>
                <w:rFonts w:ascii="Times New Roman" w:hAnsi="Times New Roman"/>
                <w:sz w:val="26"/>
                <w:szCs w:val="26"/>
              </w:rPr>
            </w:pPr>
            <w:r w:rsidRPr="00BD20C8">
              <w:rPr>
                <w:rFonts w:ascii="Times New Roman" w:hAnsi="Times New Roman"/>
                <w:sz w:val="26"/>
                <w:szCs w:val="26"/>
              </w:rPr>
              <w:t>Клюжин Данил МАОУДО «Детская школа искусств» г.Заречный преподаватель А.А.Булик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Аксёнова Анна фортепиано ДШИ г.Заречный Погорелая Л.П.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Михайлина А.Б.</w:t>
            </w:r>
          </w:p>
        </w:tc>
      </w:tr>
      <w:tr w:rsidR="00117A7C" w:rsidRPr="002C66DA" w:rsidTr="00BD20C8">
        <w:trPr>
          <w:trHeight w:val="611"/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Ушакова Валерия Фортепиано МБОУ ДО ДШИ Бессоновского района Агапова Лариса Николаевна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Юрин Ярослав (баян МБОУ ДО ДШИ Бессоновского района 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Казеева Татьяна Викторовна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8854" w:type="dxa"/>
          </w:tcPr>
          <w:p w:rsidR="00117A7C" w:rsidRPr="002C66DA" w:rsidRDefault="00117A7C" w:rsidP="00695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Ерофеева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Алёна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МБОУ ДО «ДШИ Неверкинского района Пензенской области им. И.М.Мануйлова»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Решетникова Светлана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D3BA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64</w:t>
            </w:r>
          </w:p>
        </w:tc>
        <w:tc>
          <w:tcPr>
            <w:tcW w:w="8854" w:type="dxa"/>
          </w:tcPr>
          <w:p w:rsidR="00117A7C" w:rsidRPr="002C66DA" w:rsidRDefault="00117A7C" w:rsidP="00695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Некрасова Мария МБОУ ДО «ДШИ Неверкинского района Пензенской области им. И.М.Мануйлова»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()преподаватель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Некрасова Любовь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D3BA2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65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Батрякова Варвара </w:t>
            </w:r>
            <w:r>
              <w:rPr>
                <w:rFonts w:ascii="Times New Roman" w:hAnsi="Times New Roman"/>
                <w:sz w:val="26"/>
                <w:szCs w:val="26"/>
              </w:rPr>
              <w:t>МБОУ ДО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Лунинского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Косова Ирина Ивановна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6A1D38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66</w:t>
            </w:r>
          </w:p>
        </w:tc>
        <w:tc>
          <w:tcPr>
            <w:tcW w:w="8854" w:type="dxa"/>
          </w:tcPr>
          <w:p w:rsidR="00117A7C" w:rsidRPr="006A1D38" w:rsidRDefault="00117A7C" w:rsidP="00733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Солисты: Субботина Наталья, солистка Театра моды  Ольги Букиной ГАУК  ПО «Центр культурного развития «Дом офицеров» (руководитель Букина Ольга Анатольевна)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6A1D38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67</w:t>
            </w:r>
          </w:p>
        </w:tc>
        <w:tc>
          <w:tcPr>
            <w:tcW w:w="8854" w:type="dxa"/>
          </w:tcPr>
          <w:p w:rsidR="00117A7C" w:rsidRPr="006A1D38" w:rsidRDefault="00117A7C" w:rsidP="0069523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Лукина Елизавета, солистка Театра моды  Ольги Букиной ГАУК  ПО «Центр культурного развития «Дом офицеров» (руководитель Букина Ольга Анатольевна)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6A1D38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68</w:t>
            </w:r>
          </w:p>
        </w:tc>
        <w:tc>
          <w:tcPr>
            <w:tcW w:w="8854" w:type="dxa"/>
          </w:tcPr>
          <w:p w:rsidR="00117A7C" w:rsidRPr="006A1D38" w:rsidRDefault="00117A7C" w:rsidP="00733BA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A1D38">
              <w:rPr>
                <w:rFonts w:ascii="Times New Roman" w:hAnsi="Times New Roman"/>
                <w:sz w:val="26"/>
                <w:szCs w:val="26"/>
              </w:rPr>
              <w:t>Башкин Даниил, солист  Театра моды  Ольги Букиной ГАУК  ПО «Центр культурного развития «Дом офицеров» (руководитель Букина Ольга Анатольевна)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69</w:t>
            </w:r>
          </w:p>
        </w:tc>
        <w:tc>
          <w:tcPr>
            <w:tcW w:w="8854" w:type="dxa"/>
          </w:tcPr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Самохвалов Роман и Полежаева Анна</w:t>
            </w:r>
            <w:r>
              <w:rPr>
                <w:rFonts w:ascii="Times New Roman" w:hAnsi="Times New Roman"/>
                <w:sz w:val="26"/>
                <w:szCs w:val="26"/>
              </w:rPr>
              <w:t>, с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олисты танцевально-спортивного клуба "Альфа" ГАУК ПО "Ц</w:t>
            </w:r>
            <w:r>
              <w:rPr>
                <w:rFonts w:ascii="Times New Roman" w:hAnsi="Times New Roman"/>
                <w:sz w:val="26"/>
                <w:szCs w:val="26"/>
              </w:rPr>
              <w:t>ентр культурного развития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Дом офицеров»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(руководитель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Дугина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Медведева Светлана Владимировна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70</w:t>
            </w:r>
          </w:p>
        </w:tc>
        <w:tc>
          <w:tcPr>
            <w:tcW w:w="8854" w:type="dxa"/>
          </w:tcPr>
          <w:p w:rsidR="00117A7C" w:rsidRPr="00733BA5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33BA5">
              <w:rPr>
                <w:rFonts w:ascii="Times New Roman" w:hAnsi="Times New Roman"/>
                <w:sz w:val="26"/>
                <w:szCs w:val="26"/>
              </w:rPr>
              <w:t>Майорова Мария</w:t>
            </w:r>
            <w:r>
              <w:rPr>
                <w:rFonts w:ascii="Times New Roman" w:hAnsi="Times New Roman"/>
                <w:sz w:val="26"/>
                <w:szCs w:val="26"/>
              </w:rPr>
              <w:t>, солистка вокальной студии «Домисолька»  (</w:t>
            </w:r>
            <w:r w:rsidRPr="00733BA5">
              <w:rPr>
                <w:rFonts w:ascii="Times New Roman" w:hAnsi="Times New Roman"/>
                <w:sz w:val="26"/>
                <w:szCs w:val="26"/>
              </w:rPr>
              <w:t>преп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одаватель </w:t>
            </w:r>
            <w:r w:rsidRPr="00733BA5">
              <w:rPr>
                <w:rFonts w:ascii="Times New Roman" w:hAnsi="Times New Roman"/>
                <w:sz w:val="26"/>
                <w:szCs w:val="26"/>
              </w:rPr>
              <w:t xml:space="preserve"> Ежова Анна Андреевна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8854" w:type="dxa"/>
          </w:tcPr>
          <w:p w:rsidR="00117A7C" w:rsidRPr="00733BA5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33BA5">
              <w:rPr>
                <w:rFonts w:ascii="Times New Roman" w:hAnsi="Times New Roman"/>
                <w:sz w:val="26"/>
                <w:szCs w:val="26"/>
              </w:rPr>
              <w:t xml:space="preserve">Семенова Милана, </w:t>
            </w:r>
            <w:r>
              <w:rPr>
                <w:rFonts w:ascii="Times New Roman" w:hAnsi="Times New Roman"/>
                <w:sz w:val="26"/>
                <w:szCs w:val="26"/>
              </w:rPr>
              <w:t>солистка вокальной студии «Домисолька»  (</w:t>
            </w:r>
            <w:r w:rsidRPr="00733BA5">
              <w:rPr>
                <w:rFonts w:ascii="Times New Roman" w:hAnsi="Times New Roman"/>
                <w:sz w:val="26"/>
                <w:szCs w:val="26"/>
              </w:rPr>
              <w:t>преп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одаватель </w:t>
            </w:r>
            <w:r w:rsidRPr="00733BA5">
              <w:rPr>
                <w:rFonts w:ascii="Times New Roman" w:hAnsi="Times New Roman"/>
                <w:sz w:val="26"/>
                <w:szCs w:val="26"/>
              </w:rPr>
              <w:t xml:space="preserve"> Ежова Анна Андреевна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72</w:t>
            </w:r>
          </w:p>
        </w:tc>
        <w:tc>
          <w:tcPr>
            <w:tcW w:w="8854" w:type="dxa"/>
          </w:tcPr>
          <w:p w:rsidR="00117A7C" w:rsidRPr="007F1705" w:rsidRDefault="00117A7C" w:rsidP="006765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1705">
              <w:rPr>
                <w:rFonts w:ascii="Times New Roman" w:hAnsi="Times New Roman"/>
                <w:sz w:val="26"/>
                <w:szCs w:val="26"/>
              </w:rPr>
              <w:t>Беляев Дмитрий МБОУ ДО «ДДМШ №1» г. Кузнецка (преподаватель Беляев Алексей Анатольевич)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73</w:t>
            </w:r>
          </w:p>
        </w:tc>
        <w:tc>
          <w:tcPr>
            <w:tcW w:w="8854" w:type="dxa"/>
          </w:tcPr>
          <w:p w:rsidR="00117A7C" w:rsidRPr="007F1705" w:rsidRDefault="00117A7C" w:rsidP="0067651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1705">
              <w:rPr>
                <w:rFonts w:ascii="Times New Roman" w:hAnsi="Times New Roman"/>
                <w:sz w:val="26"/>
                <w:szCs w:val="26"/>
              </w:rPr>
              <w:t>Кондрашова Ангелина МБУ «МЭЦ «Юность» (преподаватель Малкина Ольга Алексеевна)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74</w:t>
            </w:r>
          </w:p>
        </w:tc>
        <w:tc>
          <w:tcPr>
            <w:tcW w:w="8854" w:type="dxa"/>
          </w:tcPr>
          <w:p w:rsidR="00117A7C" w:rsidRPr="002C66DA" w:rsidRDefault="00117A7C" w:rsidP="0073615A">
            <w:pPr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Шпагина Полина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МАУ ДО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ДШИ «Гармония» г.Пензы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73615A">
              <w:rPr>
                <w:rFonts w:ascii="Times New Roman" w:hAnsi="Times New Roman"/>
                <w:sz w:val="26"/>
                <w:szCs w:val="26"/>
              </w:rPr>
              <w:t>Кежапкина Елена Геннадьевна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8854" w:type="dxa"/>
          </w:tcPr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Юрасова Анна МАУ ДО ДШИ «Гармония» </w:t>
            </w:r>
            <w:r>
              <w:rPr>
                <w:rFonts w:ascii="Times New Roman" w:hAnsi="Times New Roman"/>
                <w:sz w:val="26"/>
                <w:szCs w:val="26"/>
              </w:rPr>
              <w:t>г. Пензы (преподаватель Мереняшева Марина Анатольевна)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76</w:t>
            </w:r>
          </w:p>
        </w:tc>
        <w:tc>
          <w:tcPr>
            <w:tcW w:w="8854" w:type="dxa"/>
          </w:tcPr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Панкичева Дарья Сергеевна </w:t>
            </w:r>
            <w:r>
              <w:rPr>
                <w:rFonts w:ascii="Times New Roman" w:hAnsi="Times New Roman"/>
                <w:sz w:val="26"/>
                <w:szCs w:val="26"/>
              </w:rPr>
              <w:t>ГБПОУ 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Пензенский колледж искусств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(п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реподаватель Надыбина Юлия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Овчинникова Александра МБУ ДО ДХШ №3 г. Пензы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Кемстач Анастасия Игоревна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78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Чапаева Виктория МБУ ДО ДХШ №3 г. Пензы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Перова Екатерина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79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Гуляева София МБУ ДО ДХШ № 1 им. В.Е. Татлина </w:t>
            </w:r>
          </w:p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г. Пензы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(преподаватель Елманова Екатерина Владимировна)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80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Загрекова Валерия МБУ ДО ДХШ № 1 им. В.Е.Татлина г. Пензы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Бухлина Валерия Алексеевна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274F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81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Соколова Елизавета МБУ ДО ДХШ № 1 им. В.Е.Татлина г. Пензы </w:t>
            </w:r>
          </w:p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Полозов Александр Владимирович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82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Никулина Анастасия </w:t>
            </w:r>
            <w:r>
              <w:rPr>
                <w:rFonts w:ascii="Times New Roman" w:hAnsi="Times New Roman"/>
                <w:sz w:val="26"/>
                <w:szCs w:val="26"/>
              </w:rPr>
              <w:t>МБОУ ДО «Д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етская школа искусств</w:t>
            </w:r>
          </w:p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Белинского района Пензенской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Панова Ольга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  <w:tc>
          <w:tcPr>
            <w:tcW w:w="8854" w:type="dxa"/>
          </w:tcPr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Миронова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Полина </w:t>
            </w:r>
            <w:r>
              <w:rPr>
                <w:rFonts w:ascii="Times New Roman" w:hAnsi="Times New Roman"/>
                <w:sz w:val="26"/>
                <w:szCs w:val="26"/>
              </w:rPr>
              <w:t>МБОУ ДО «Д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етская школа искусств</w:t>
            </w:r>
          </w:p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Белинского района Пензенской области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Панова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Ольга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84</w:t>
            </w:r>
          </w:p>
        </w:tc>
        <w:tc>
          <w:tcPr>
            <w:tcW w:w="8854" w:type="dxa"/>
          </w:tcPr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Любишкин Данила МБУДО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Спасского района Пензенской области имени Льва Вячеславовича Виноградова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Челышева Анастасия Николаевна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Костикова Ирина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МБУ ДО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«Детская школа искусств Каменского района»</w:t>
            </w:r>
          </w:p>
          <w:p w:rsidR="00117A7C" w:rsidRPr="002C66DA" w:rsidRDefault="00117A7C" w:rsidP="0073615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Уртянов Евгений Константинович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</w:p>
        </w:tc>
        <w:tc>
          <w:tcPr>
            <w:tcW w:w="8854" w:type="dxa"/>
          </w:tcPr>
          <w:p w:rsidR="00117A7C" w:rsidRPr="002C66DA" w:rsidRDefault="00117A7C" w:rsidP="00D864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Маклецова Ксения МБОУДО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Колышлейского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Агапова Елена Борисовна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8854" w:type="dxa"/>
          </w:tcPr>
          <w:p w:rsidR="00117A7C" w:rsidRDefault="00117A7C" w:rsidP="00D864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Вирясова Варвара МБОУДО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Колышлейского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Агапова Елена Борисовна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D864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Жидков Ярослав ГБПОУ «Пензенское художественное училище имени К.А.Савицкого»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Николаев Николай Геннадьевич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Маркина Варвара ГБПОУ «Пензенское художественное училище имени К.А.Савицкого»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Янов Рашид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Шамилович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90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Отводенко Владислав ГБПОУ «Пензенское художественное училище имени К.А.Савицкого»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Акжигитов Ильдар Кадирович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Староверова Лилия ГБПОУ «Пензенское художественное училище имени К.А.Савицкого»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Санталов Денис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Олегович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Клочкова Мария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МБОУ ДО «ДШИ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Башмаковского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Жукова Елена Михайловна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Старикова Ариадна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МБОУДО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ДХШ № 2 г.Пензы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Николаева Людмила Александровна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Иванчин Андрей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МБОУДО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ДХШ № 2 г.Пензы </w:t>
            </w:r>
            <w:r>
              <w:rPr>
                <w:rFonts w:ascii="Times New Roman" w:hAnsi="Times New Roman"/>
                <w:sz w:val="26"/>
                <w:szCs w:val="26"/>
              </w:rPr>
              <w:t>(преподаватель Бушмина Юлия Владимировна)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95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Минякина Алина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МБОУДО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ДХШ № 2 г.Пензы </w:t>
            </w:r>
            <w:r>
              <w:rPr>
                <w:rFonts w:ascii="Times New Roman" w:hAnsi="Times New Roman"/>
                <w:sz w:val="26"/>
                <w:szCs w:val="26"/>
              </w:rPr>
              <w:t>(преподаватель Бушмина Юлия Владимировна)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A848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>Федосеева Валерия МБ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УДО ДХШ № 2 г.</w:t>
            </w:r>
            <w:r>
              <w:rPr>
                <w:rFonts w:ascii="Times New Roman" w:hAnsi="Times New Roman"/>
                <w:sz w:val="26"/>
                <w:szCs w:val="26"/>
              </w:rPr>
              <w:t>Пензы Бушмина Юлия Владимировна)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Левашина Кира МБУ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Городищенского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Давыдова Наталия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5054B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Григорьева Алиса МБУ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Городищенского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Давыдова Наталия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A8483D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99</w:t>
            </w:r>
          </w:p>
        </w:tc>
        <w:tc>
          <w:tcPr>
            <w:tcW w:w="8854" w:type="dxa"/>
          </w:tcPr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Fonts w:ascii="Times New Roman" w:hAnsi="Times New Roman"/>
                <w:sz w:val="26"/>
                <w:szCs w:val="26"/>
              </w:rPr>
              <w:t xml:space="preserve">Самсонова Татьяна МБУ ДО </w:t>
            </w: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ДШИ Городищенского района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» (преподаватель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Давыдова Наталия Викторовна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  <w:p w:rsidR="00117A7C" w:rsidRPr="002C66DA" w:rsidRDefault="00117A7C" w:rsidP="00536DA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</w:p>
        </w:tc>
        <w:tc>
          <w:tcPr>
            <w:tcW w:w="8854" w:type="dxa"/>
          </w:tcPr>
          <w:p w:rsidR="00117A7C" w:rsidRPr="002C66DA" w:rsidRDefault="00117A7C" w:rsidP="00D864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Style w:val="apple-converted-space"/>
                <w:rFonts w:ascii="Times New Roman" w:hAnsi="Times New Roman"/>
                <w:sz w:val="26"/>
                <w:szCs w:val="26"/>
              </w:rPr>
              <w:t>Наумов Павел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 xml:space="preserve"> МБУДО ДХШ №3 г. Пензы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(преподаватель </w:t>
            </w:r>
            <w:r w:rsidRPr="002C66DA">
              <w:rPr>
                <w:rStyle w:val="apple-converted-space"/>
                <w:rFonts w:ascii="Times New Roman" w:hAnsi="Times New Roman"/>
                <w:sz w:val="26"/>
                <w:szCs w:val="26"/>
              </w:rPr>
              <w:t>Угрюмова Анна Андреевна</w:t>
            </w:r>
            <w:r>
              <w:rPr>
                <w:rStyle w:val="apple-converted-space"/>
                <w:rFonts w:ascii="Times New Roman" w:hAnsi="Times New Roman"/>
                <w:sz w:val="26"/>
                <w:szCs w:val="26"/>
              </w:rPr>
              <w:t xml:space="preserve">) 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45054B" w:rsidRDefault="00117A7C" w:rsidP="0045054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101</w:t>
            </w:r>
          </w:p>
        </w:tc>
        <w:tc>
          <w:tcPr>
            <w:tcW w:w="8854" w:type="dxa"/>
          </w:tcPr>
          <w:p w:rsidR="00117A7C" w:rsidRPr="002C66DA" w:rsidRDefault="00117A7C" w:rsidP="00D8646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C66DA">
              <w:rPr>
                <w:rStyle w:val="apple-converted-space"/>
                <w:rFonts w:ascii="Times New Roman" w:hAnsi="Times New Roman"/>
                <w:sz w:val="26"/>
                <w:szCs w:val="26"/>
              </w:rPr>
              <w:t xml:space="preserve">Краснов Никита </w:t>
            </w:r>
            <w:r w:rsidRPr="002C66DA">
              <w:rPr>
                <w:rFonts w:ascii="Times New Roman" w:hAnsi="Times New Roman"/>
                <w:sz w:val="26"/>
                <w:szCs w:val="26"/>
              </w:rPr>
              <w:t>МБУДО ДХШ №3 г. Пензы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2C66DA">
              <w:rPr>
                <w:rStyle w:val="apple-converted-space"/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Style w:val="apple-converted-space"/>
                <w:rFonts w:ascii="Times New Roman" w:hAnsi="Times New Roman"/>
                <w:sz w:val="26"/>
                <w:szCs w:val="26"/>
              </w:rPr>
              <w:t xml:space="preserve">(преподаватель </w:t>
            </w:r>
            <w:r w:rsidRPr="002C66DA">
              <w:rPr>
                <w:rStyle w:val="apple-converted-space"/>
                <w:rFonts w:ascii="Times New Roman" w:hAnsi="Times New Roman"/>
                <w:sz w:val="26"/>
                <w:szCs w:val="26"/>
              </w:rPr>
              <w:t>Хлебникова Татьяна Александровна</w:t>
            </w:r>
            <w:r>
              <w:rPr>
                <w:rStyle w:val="apple-converted-space"/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17A7C" w:rsidRPr="002C66DA" w:rsidTr="00E31224">
        <w:trPr>
          <w:jc w:val="center"/>
        </w:trPr>
        <w:tc>
          <w:tcPr>
            <w:tcW w:w="634" w:type="dxa"/>
          </w:tcPr>
          <w:p w:rsidR="00117A7C" w:rsidRPr="007F1705" w:rsidRDefault="00117A7C" w:rsidP="00BD20C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1705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8854" w:type="dxa"/>
          </w:tcPr>
          <w:p w:rsidR="00117A7C" w:rsidRPr="007F1705" w:rsidRDefault="00117A7C" w:rsidP="00676511">
            <w:pPr>
              <w:spacing w:after="0" w:line="240" w:lineRule="auto"/>
              <w:rPr>
                <w:rStyle w:val="apple-converted-space"/>
                <w:rFonts w:ascii="Times New Roman" w:hAnsi="Times New Roman"/>
                <w:sz w:val="26"/>
                <w:szCs w:val="26"/>
              </w:rPr>
            </w:pPr>
            <w:r w:rsidRPr="007F1705">
              <w:rPr>
                <w:rStyle w:val="apple-converted-space"/>
                <w:rFonts w:ascii="Times New Roman" w:hAnsi="Times New Roman"/>
                <w:sz w:val="26"/>
                <w:szCs w:val="26"/>
              </w:rPr>
              <w:t>Титеева Аделина МБОУ ДО «ДХШ» г. Кузнецка (преподаватель Кузьмина Людмила Николаевна)</w:t>
            </w:r>
          </w:p>
        </w:tc>
      </w:tr>
      <w:bookmarkEnd w:id="0"/>
    </w:tbl>
    <w:p w:rsidR="00117A7C" w:rsidRPr="002C66DA" w:rsidRDefault="00117A7C">
      <w:pPr>
        <w:rPr>
          <w:sz w:val="26"/>
          <w:szCs w:val="26"/>
        </w:rPr>
      </w:pPr>
    </w:p>
    <w:sectPr w:rsidR="00117A7C" w:rsidRPr="002C66DA" w:rsidSect="00C17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A7C" w:rsidRDefault="00117A7C" w:rsidP="006A1D38">
      <w:pPr>
        <w:spacing w:after="0" w:line="240" w:lineRule="auto"/>
      </w:pPr>
      <w:r>
        <w:separator/>
      </w:r>
    </w:p>
  </w:endnote>
  <w:endnote w:type="continuationSeparator" w:id="0">
    <w:p w:rsidR="00117A7C" w:rsidRDefault="00117A7C" w:rsidP="006A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A7C" w:rsidRDefault="00117A7C" w:rsidP="006A1D38">
      <w:pPr>
        <w:spacing w:after="0" w:line="240" w:lineRule="auto"/>
      </w:pPr>
      <w:r>
        <w:separator/>
      </w:r>
    </w:p>
  </w:footnote>
  <w:footnote w:type="continuationSeparator" w:id="0">
    <w:p w:rsidR="00117A7C" w:rsidRDefault="00117A7C" w:rsidP="006A1D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860EE"/>
    <w:multiLevelType w:val="hybridMultilevel"/>
    <w:tmpl w:val="B07C06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4A2B4B"/>
    <w:multiLevelType w:val="hybridMultilevel"/>
    <w:tmpl w:val="1610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A32B28"/>
    <w:multiLevelType w:val="hybridMultilevel"/>
    <w:tmpl w:val="91C8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5C25C3"/>
    <w:multiLevelType w:val="hybridMultilevel"/>
    <w:tmpl w:val="A8C053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5E0AF5"/>
    <w:multiLevelType w:val="hybridMultilevel"/>
    <w:tmpl w:val="1BC82A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E31B9C"/>
    <w:multiLevelType w:val="hybridMultilevel"/>
    <w:tmpl w:val="D3E8FA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884E5F"/>
    <w:multiLevelType w:val="hybridMultilevel"/>
    <w:tmpl w:val="9B90864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DCC0002"/>
    <w:multiLevelType w:val="hybridMultilevel"/>
    <w:tmpl w:val="14EAD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F555D77"/>
    <w:multiLevelType w:val="hybridMultilevel"/>
    <w:tmpl w:val="5EF0AB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66DA"/>
    <w:rsid w:val="00082214"/>
    <w:rsid w:val="000C37F4"/>
    <w:rsid w:val="000D612D"/>
    <w:rsid w:val="000F367A"/>
    <w:rsid w:val="00117A7C"/>
    <w:rsid w:val="00262971"/>
    <w:rsid w:val="00274F6F"/>
    <w:rsid w:val="002C66DA"/>
    <w:rsid w:val="002F5DEA"/>
    <w:rsid w:val="0044591F"/>
    <w:rsid w:val="0045054B"/>
    <w:rsid w:val="004A7712"/>
    <w:rsid w:val="004C76AB"/>
    <w:rsid w:val="004D3BA2"/>
    <w:rsid w:val="00536DAE"/>
    <w:rsid w:val="00676511"/>
    <w:rsid w:val="0069523C"/>
    <w:rsid w:val="006A1D38"/>
    <w:rsid w:val="006B2E3C"/>
    <w:rsid w:val="00733BA5"/>
    <w:rsid w:val="0073615A"/>
    <w:rsid w:val="007D378E"/>
    <w:rsid w:val="007F1705"/>
    <w:rsid w:val="00874933"/>
    <w:rsid w:val="009A3E69"/>
    <w:rsid w:val="009E70C9"/>
    <w:rsid w:val="00A7107F"/>
    <w:rsid w:val="00A8483D"/>
    <w:rsid w:val="00B456A4"/>
    <w:rsid w:val="00BD20C8"/>
    <w:rsid w:val="00C1725C"/>
    <w:rsid w:val="00CB38FC"/>
    <w:rsid w:val="00CD515F"/>
    <w:rsid w:val="00D86467"/>
    <w:rsid w:val="00D90D5A"/>
    <w:rsid w:val="00DB0CFF"/>
    <w:rsid w:val="00E31224"/>
    <w:rsid w:val="00E769C1"/>
    <w:rsid w:val="00F7428E"/>
    <w:rsid w:val="00FC2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6DA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2C66DA"/>
    <w:rPr>
      <w:rFonts w:eastAsia="Times New Roman"/>
    </w:rPr>
  </w:style>
  <w:style w:type="character" w:customStyle="1" w:styleId="a">
    <w:name w:val="Основной текст_"/>
    <w:link w:val="3"/>
    <w:uiPriority w:val="99"/>
    <w:locked/>
    <w:rsid w:val="002C66DA"/>
    <w:rPr>
      <w:spacing w:val="10"/>
      <w:sz w:val="41"/>
      <w:shd w:val="clear" w:color="auto" w:fill="FFFFFF"/>
    </w:rPr>
  </w:style>
  <w:style w:type="character" w:customStyle="1" w:styleId="2">
    <w:name w:val="Основной текст2"/>
    <w:uiPriority w:val="99"/>
    <w:rsid w:val="002C66DA"/>
    <w:rPr>
      <w:color w:val="000000"/>
      <w:spacing w:val="10"/>
      <w:w w:val="100"/>
      <w:position w:val="0"/>
      <w:sz w:val="41"/>
      <w:shd w:val="clear" w:color="auto" w:fill="FFFFFF"/>
      <w:lang w:val="ru-RU"/>
    </w:rPr>
  </w:style>
  <w:style w:type="paragraph" w:customStyle="1" w:styleId="3">
    <w:name w:val="Основной текст3"/>
    <w:basedOn w:val="Normal"/>
    <w:link w:val="a"/>
    <w:uiPriority w:val="99"/>
    <w:rsid w:val="002C66DA"/>
    <w:pPr>
      <w:widowControl w:val="0"/>
      <w:shd w:val="clear" w:color="auto" w:fill="FFFFFF"/>
      <w:spacing w:after="0" w:line="240" w:lineRule="atLeast"/>
    </w:pPr>
    <w:rPr>
      <w:rFonts w:eastAsia="Calibri"/>
      <w:spacing w:val="10"/>
      <w:sz w:val="41"/>
      <w:szCs w:val="41"/>
    </w:rPr>
  </w:style>
  <w:style w:type="character" w:customStyle="1" w:styleId="NoSpacingChar">
    <w:name w:val="No Spacing Char"/>
    <w:link w:val="NoSpacing"/>
    <w:uiPriority w:val="99"/>
    <w:locked/>
    <w:rsid w:val="002C66DA"/>
    <w:rPr>
      <w:rFonts w:ascii="Calibri" w:hAnsi="Calibri"/>
      <w:sz w:val="22"/>
      <w:lang w:eastAsia="ru-RU"/>
    </w:rPr>
  </w:style>
  <w:style w:type="character" w:customStyle="1" w:styleId="apple-converted-space">
    <w:name w:val="apple-converted-space"/>
    <w:uiPriority w:val="99"/>
    <w:rsid w:val="002C66DA"/>
  </w:style>
  <w:style w:type="paragraph" w:styleId="BodyText">
    <w:name w:val="Body Text"/>
    <w:basedOn w:val="Normal"/>
    <w:link w:val="BodyTextChar"/>
    <w:uiPriority w:val="99"/>
    <w:semiHidden/>
    <w:rsid w:val="002C66DA"/>
    <w:pPr>
      <w:spacing w:after="0" w:line="240" w:lineRule="auto"/>
    </w:pPr>
    <w:rPr>
      <w:rFonts w:ascii="Times New Roman" w:hAnsi="Times New Roman"/>
      <w:sz w:val="28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C66DA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2C66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A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1D38"/>
    <w:rPr>
      <w:rFonts w:ascii="Calibri" w:hAnsi="Calibri" w:cs="Times New Roman"/>
      <w:lang w:eastAsia="ru-RU"/>
    </w:rPr>
  </w:style>
  <w:style w:type="paragraph" w:styleId="Footer">
    <w:name w:val="footer"/>
    <w:basedOn w:val="Normal"/>
    <w:link w:val="FooterChar"/>
    <w:uiPriority w:val="99"/>
    <w:rsid w:val="006A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1D38"/>
    <w:rPr>
      <w:rFonts w:ascii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</TotalTime>
  <Pages>6</Pages>
  <Words>1807</Words>
  <Characters>10304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zubkova</dc:creator>
  <cp:keywords/>
  <dc:description/>
  <cp:lastModifiedBy>Бух1</cp:lastModifiedBy>
  <cp:revision>3</cp:revision>
  <dcterms:created xsi:type="dcterms:W3CDTF">2023-04-04T13:28:00Z</dcterms:created>
  <dcterms:modified xsi:type="dcterms:W3CDTF">2023-04-14T12:18:00Z</dcterms:modified>
</cp:coreProperties>
</file>